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5C2415">
              <w:rPr>
                <w:b/>
                <w:lang w:val="ru-RU"/>
              </w:rPr>
              <w:t>16/04/2020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5C2415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60.9329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5C2415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60.9329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5C2415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60.9329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5C2415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342 039.01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5C2415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5C2415">
              <w:rPr>
                <w:b/>
                <w:lang w:val="en-US"/>
              </w:rPr>
              <w:t>16/04/2020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5C2415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60.9329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5C2415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60.9329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5C2415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60.9329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5C2415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342 039.01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5C2415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415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C2415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2020-04-21T10:56:00Z</dcterms:created>
  <dcterms:modified xsi:type="dcterms:W3CDTF">2020-04-21T10:56:00Z</dcterms:modified>
</cp:coreProperties>
</file>