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8927FE">
              <w:rPr>
                <w:b/>
                <w:lang w:val="ru-RU"/>
              </w:rPr>
              <w:t>17/12/2020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8927FE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75.9541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8927FE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75.9541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8927FE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75.9541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8927FE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426 358.88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8927FE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8927FE">
              <w:rPr>
                <w:b/>
                <w:lang w:val="en-US"/>
              </w:rPr>
              <w:t>17/12/2020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8927FE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75.9541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8927FE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75.9541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8927FE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75.9541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8927FE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426 358.88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8927FE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FE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27FE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2020-12-18T09:03:00Z</dcterms:created>
  <dcterms:modified xsi:type="dcterms:W3CDTF">2020-12-18T09:03:00Z</dcterms:modified>
</cp:coreProperties>
</file>