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95543">
              <w:rPr>
                <w:b/>
                <w:sz w:val="22"/>
                <w:lang w:val="ru-RU"/>
              </w:rPr>
              <w:t>01/10/2019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9554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76.5697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95543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76.5697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95543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76.5697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95543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556 126.47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95543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95543">
              <w:rPr>
                <w:b/>
                <w:sz w:val="22"/>
                <w:lang w:val="en-US"/>
              </w:rPr>
              <w:t>01/10/2019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95543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76.5697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95543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76.5697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95543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76.5697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9554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556 126.47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9554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43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5543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EBE1F-5931-4215-A4BC-5CF1E71F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2019-10-02T09:05:00Z</dcterms:created>
  <dcterms:modified xsi:type="dcterms:W3CDTF">2019-10-02T09:05:00Z</dcterms:modified>
</cp:coreProperties>
</file>