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 w:rsidRPr="00C60514">
        <w:rPr>
          <w:color w:val="000000"/>
          <w:sz w:val="18"/>
          <w:szCs w:val="18"/>
          <w:lang w:val="ru-RU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C60514">
              <w:rPr>
                <w:b/>
                <w:sz w:val="22"/>
                <w:lang w:val="ru-RU"/>
              </w:rPr>
              <w:t>07/04/2020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C60514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54.1073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C60514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54.1073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C60514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54.1073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C60514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525 940.43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C60514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C60514">
              <w:rPr>
                <w:b/>
                <w:sz w:val="22"/>
                <w:lang w:val="en-US"/>
              </w:rPr>
              <w:t>07/04/2020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C60514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54.1073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C60514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54.1073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C60514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54.1073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C60514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525 940.43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C60514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514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0514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2011-01-14T07:13:00Z</cp:lastPrinted>
  <dcterms:created xsi:type="dcterms:W3CDTF">2020-04-08T09:46:00Z</dcterms:created>
  <dcterms:modified xsi:type="dcterms:W3CDTF">2020-04-08T09:46:00Z</dcterms:modified>
</cp:coreProperties>
</file>