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55E50">
              <w:rPr>
                <w:b/>
                <w:sz w:val="22"/>
                <w:lang w:val="ru-RU"/>
              </w:rPr>
              <w:t>05.04.2022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755E50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58.9140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55E50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58.9140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55E50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58.9140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55E50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572 663.19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55E50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55E50">
              <w:rPr>
                <w:b/>
                <w:sz w:val="22"/>
                <w:lang w:val="en-US"/>
              </w:rPr>
              <w:t>05.04.2022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55E50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58.9140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55E50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58.9140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55E50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58.9140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55E50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572 663.19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55E50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50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55E50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2022-04-06T07:19:00Z</dcterms:created>
  <dcterms:modified xsi:type="dcterms:W3CDTF">2022-04-06T07:19:00Z</dcterms:modified>
</cp:coreProperties>
</file>