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34BD9">
              <w:rPr>
                <w:b/>
                <w:sz w:val="22"/>
                <w:lang w:val="ru-RU"/>
              </w:rPr>
              <w:t>30/03/2021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34B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74.5860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34B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74.5860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34B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74.5860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34B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541 719.17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34BD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34BD9">
              <w:rPr>
                <w:b/>
                <w:sz w:val="22"/>
                <w:lang w:val="en-US"/>
              </w:rPr>
              <w:t>30/03/2021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34BD9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74.5860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34B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74.5860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34B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74.5860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34B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541 719.17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34B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D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4BD9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F099-3988-4810-8561-53F0742C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2021-03-31T10:36:00Z</dcterms:created>
  <dcterms:modified xsi:type="dcterms:W3CDTF">2021-03-31T10:37:00Z</dcterms:modified>
</cp:coreProperties>
</file>