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549D2">
              <w:rPr>
                <w:b/>
                <w:sz w:val="22"/>
                <w:lang w:val="ru-RU"/>
              </w:rPr>
              <w:t>12/11/2019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76.4232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76.4232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76.4232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555 062.21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549D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549D2">
              <w:rPr>
                <w:b/>
                <w:sz w:val="22"/>
                <w:lang w:val="en-US"/>
              </w:rPr>
              <w:t>12/11/2019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549D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76.4232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76.4232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76.4232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555 062.21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549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D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49D2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0FC1-AC59-4F77-8D7C-AD36CAC8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2019-11-13T10:57:00Z</dcterms:created>
  <dcterms:modified xsi:type="dcterms:W3CDTF">2019-11-13T10:58:00Z</dcterms:modified>
</cp:coreProperties>
</file>