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9C3921">
        <w:rPr>
          <w:color w:val="000000"/>
          <w:sz w:val="18"/>
          <w:szCs w:val="18"/>
          <w:lang w:val="ru-RU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9C3921">
              <w:rPr>
                <w:b/>
                <w:sz w:val="22"/>
                <w:lang w:val="ru-RU"/>
              </w:rPr>
              <w:t>25/02/2021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9C3921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56.7765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9C3921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56.7765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9C3921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56.7765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9C3921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551 885.72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9C3921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9C3921">
              <w:rPr>
                <w:b/>
                <w:sz w:val="22"/>
                <w:lang w:val="en-US"/>
              </w:rPr>
              <w:t>25/02/2021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9C3921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56.7765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9C3921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56.7765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9C3921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56.7765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9C3921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551 885.72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9C3921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21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3921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9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2021-02-26T10:39:00Z</dcterms:created>
  <dcterms:modified xsi:type="dcterms:W3CDTF">2021-02-26T10:48:00Z</dcterms:modified>
</cp:coreProperties>
</file>