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74928">
              <w:rPr>
                <w:b/>
                <w:sz w:val="22"/>
                <w:lang w:val="ru-RU"/>
              </w:rPr>
              <w:t>31/12/2020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74.9690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74.9690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74.9690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544 500.39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7492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74928">
              <w:rPr>
                <w:b/>
                <w:sz w:val="22"/>
                <w:lang w:val="en-US"/>
              </w:rPr>
              <w:t>31/12/2020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7492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74.9690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74.9690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74.9690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544 500.39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749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2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4928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B228-7EDF-451C-B5CA-02A15BE3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2021-01-04T11:33:00Z</dcterms:created>
  <dcterms:modified xsi:type="dcterms:W3CDTF">2021-01-04T11:34:00Z</dcterms:modified>
</cp:coreProperties>
</file>