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F54FB5">
        <w:rPr>
          <w:color w:val="000000"/>
          <w:sz w:val="18"/>
          <w:szCs w:val="18"/>
          <w:lang w:val="ru-RU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F54FB5">
              <w:rPr>
                <w:b/>
                <w:sz w:val="22"/>
                <w:lang w:val="ru-RU"/>
              </w:rPr>
              <w:t>26/11/2019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F54FB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76.3876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F54FB5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76.3876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F54FB5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76.3876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F54FB5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554 803.83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F54FB5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F54FB5">
              <w:rPr>
                <w:b/>
                <w:sz w:val="22"/>
                <w:lang w:val="en-US"/>
              </w:rPr>
              <w:t>26/11/2019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F54FB5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76.3876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F54FB5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76.3876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F54FB5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76.3876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F54FB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554 803.83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F54FB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FB5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4FB5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759B8-6551-4764-A20B-DBBD2064E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2019-11-27T10:51:00Z</dcterms:created>
  <dcterms:modified xsi:type="dcterms:W3CDTF">2019-11-27T10:51:00Z</dcterms:modified>
</cp:coreProperties>
</file>