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903E1">
              <w:rPr>
                <w:b/>
                <w:sz w:val="22"/>
                <w:lang w:val="ru-RU"/>
              </w:rPr>
              <w:t>22.02.2022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903E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58.0821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903E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58.0821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903E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58.0821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903E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564 576.57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903E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903E1">
              <w:rPr>
                <w:b/>
                <w:sz w:val="22"/>
                <w:lang w:val="en-US"/>
              </w:rPr>
              <w:t>22.02.2022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903E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58.0821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903E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58.0821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903E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58.0821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903E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564 576.57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903E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E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903E1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2022-02-23T09:25:00Z</dcterms:created>
  <dcterms:modified xsi:type="dcterms:W3CDTF">2022-02-23T09:25:00Z</dcterms:modified>
</cp:coreProperties>
</file>