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251FD">
              <w:rPr>
                <w:b/>
                <w:lang w:val="ru-RU"/>
              </w:rPr>
              <w:t>29/04/2021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251F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82.6493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251F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82.6493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251F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82.6493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251F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463 941.19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251F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251FD">
              <w:rPr>
                <w:b/>
                <w:lang w:val="en-US"/>
              </w:rPr>
              <w:t>29/04/2021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251F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82.6493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251F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82.6493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251F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82.6493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251F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463 941.19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251F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1FD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2021-05-05T06:35:00Z</dcterms:created>
  <dcterms:modified xsi:type="dcterms:W3CDTF">2021-05-05T06:36:00Z</dcterms:modified>
</cp:coreProperties>
</file>