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E2DFF">
              <w:rPr>
                <w:b/>
                <w:lang w:val="ru-RU"/>
              </w:rPr>
              <w:t>26/05/2020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E2DF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62.6052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E2DF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62.6052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E2DF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62.6052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E2DF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351 426.46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E2DF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E2DFF">
              <w:rPr>
                <w:b/>
                <w:lang w:val="en-US"/>
              </w:rPr>
              <w:t>26/05/2020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E2DF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62.6052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E2DF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62.6052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E2DF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62.6052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E2DF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351 426.46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E2DF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F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2DFF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2020-05-27T11:56:00Z</dcterms:created>
  <dcterms:modified xsi:type="dcterms:W3CDTF">2020-05-27T11:56:00Z</dcterms:modified>
</cp:coreProperties>
</file>