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1617E">
              <w:rPr>
                <w:b/>
                <w:sz w:val="22"/>
                <w:lang w:val="ru-RU"/>
              </w:rPr>
              <w:t>15/12/2020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161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161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1617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1617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539 563.99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1617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1617E">
              <w:rPr>
                <w:b/>
                <w:sz w:val="22"/>
                <w:lang w:val="en-US"/>
              </w:rPr>
              <w:t>15/12/2020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161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161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161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1617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539 563.99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1617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7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1617E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2020-12-16T09:46:00Z</dcterms:created>
  <dcterms:modified xsi:type="dcterms:W3CDTF">2020-12-16T09:47:00Z</dcterms:modified>
</cp:coreProperties>
</file>