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F677E">
              <w:rPr>
                <w:b/>
                <w:sz w:val="22"/>
                <w:lang w:val="ru-RU"/>
              </w:rPr>
              <w:t>26/02/2019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F67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58.8039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F67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58.8039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F67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58.8039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F677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571 592.87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F677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F677E">
              <w:rPr>
                <w:b/>
                <w:sz w:val="22"/>
                <w:lang w:val="en-US"/>
              </w:rPr>
              <w:t>26/02/2019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F67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58.8039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F67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58.8039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F67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58.8039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F67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571 592.87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F677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7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4F677E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2019-02-27T12:21:00Z</dcterms:created>
  <dcterms:modified xsi:type="dcterms:W3CDTF">2019-02-27T12:21:00Z</dcterms:modified>
</cp:coreProperties>
</file>