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47B13">
              <w:rPr>
                <w:b/>
                <w:sz w:val="22"/>
                <w:lang w:val="ru-RU"/>
              </w:rPr>
              <w:t>13/10/2020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F47B13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53.4025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F47B13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53.4025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F47B13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53.4025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F47B13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519 089.29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F47B13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47B13">
              <w:rPr>
                <w:b/>
                <w:sz w:val="22"/>
                <w:lang w:val="en-US"/>
              </w:rPr>
              <w:t>13/10/2020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F47B13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53.4025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F47B13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53.4025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F47B13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53.4025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F47B13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519 089.29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F47B13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13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47B13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2020-10-14T07:42:00Z</dcterms:created>
  <dcterms:modified xsi:type="dcterms:W3CDTF">2020-10-14T07:43:00Z</dcterms:modified>
</cp:coreProperties>
</file>