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2308B">
              <w:rPr>
                <w:b/>
                <w:sz w:val="22"/>
                <w:lang w:val="ru-RU"/>
              </w:rPr>
              <w:t>15/10/2019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230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56.7801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230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56.7801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230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56.7801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2308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551 920.39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2308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2308B">
              <w:rPr>
                <w:b/>
                <w:sz w:val="22"/>
                <w:lang w:val="en-US"/>
              </w:rPr>
              <w:t>15/10/2019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230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56.7801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230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56.7801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230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56.7801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230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551 920.39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2308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8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308B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2019-10-16T09:52:00Z</dcterms:created>
  <dcterms:modified xsi:type="dcterms:W3CDTF">2019-10-16T09:53:00Z</dcterms:modified>
</cp:coreProperties>
</file>