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D7624">
              <w:rPr>
                <w:b/>
                <w:sz w:val="22"/>
                <w:lang w:val="ru-RU"/>
              </w:rPr>
              <w:t>16/01/2020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D762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76.1537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D7624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76.1537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D7624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76.1537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D7624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553 105.17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D7624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D7624">
              <w:rPr>
                <w:b/>
                <w:sz w:val="22"/>
                <w:lang w:val="en-US"/>
              </w:rPr>
              <w:t>16/01/2020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D7624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76.1537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D7624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76.1537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D7624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76.1537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D762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553 105.17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D762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24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D7624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2E532-EB9E-4FC3-84C3-01E5DA77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2020-01-17T10:09:00Z</dcterms:created>
  <dcterms:modified xsi:type="dcterms:W3CDTF">2020-01-17T10:09:00Z</dcterms:modified>
</cp:coreProperties>
</file>