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066D5">
              <w:rPr>
                <w:b/>
                <w:sz w:val="22"/>
                <w:lang w:val="ru-RU"/>
              </w:rPr>
              <w:t>16/01/2020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066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56.9175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066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56.9175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066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56.9175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066D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553 256.51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066D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066D5">
              <w:rPr>
                <w:b/>
                <w:sz w:val="22"/>
                <w:lang w:val="en-US"/>
              </w:rPr>
              <w:t>16/01/2020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066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56.9175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066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56.9175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066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56.9175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066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553 256.51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066D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D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6D5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2020-01-17T10:09:00Z</dcterms:created>
  <dcterms:modified xsi:type="dcterms:W3CDTF">2020-01-17T10:09:00Z</dcterms:modified>
</cp:coreProperties>
</file>