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90804">
              <w:rPr>
                <w:b/>
                <w:sz w:val="22"/>
                <w:lang w:val="ru-RU"/>
              </w:rPr>
              <w:t>29/08/2019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76.7038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76.7038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76.7038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557 100.60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9080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90804">
              <w:rPr>
                <w:b/>
                <w:sz w:val="22"/>
                <w:lang w:val="en-US"/>
              </w:rPr>
              <w:t>29/08/2019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9080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76.7038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76.7038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76.7038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557 100.60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9080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0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0804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EC66-F426-476C-A268-81FD6E49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2019-08-30T11:50:00Z</dcterms:created>
  <dcterms:modified xsi:type="dcterms:W3CDTF">2019-08-30T11:50:00Z</dcterms:modified>
</cp:coreProperties>
</file>