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15FF3">
              <w:rPr>
                <w:b/>
                <w:sz w:val="22"/>
                <w:lang w:val="ru-RU"/>
              </w:rPr>
              <w:t>17/01/2019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15F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77.4587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15F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77.4587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15F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77.4587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15F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562 582.99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15FF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15FF3">
              <w:rPr>
                <w:b/>
                <w:sz w:val="22"/>
                <w:lang w:val="en-US"/>
              </w:rPr>
              <w:t>17/01/2019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15FF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77.4587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15F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77.4587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15F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77.4587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15F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562 582.99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15F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F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15FF3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0D8C-D456-46DB-8E93-458D96E3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2019-01-18T11:33:00Z</dcterms:created>
  <dcterms:modified xsi:type="dcterms:W3CDTF">2019-01-18T11:33:00Z</dcterms:modified>
</cp:coreProperties>
</file>