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E3101">
              <w:rPr>
                <w:b/>
                <w:sz w:val="22"/>
                <w:lang w:val="ru-RU"/>
              </w:rPr>
              <w:t>30/05/2019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E3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77.0075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E3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77.0075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E3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77.0075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E3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559 306.29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E310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E3101">
              <w:rPr>
                <w:b/>
                <w:sz w:val="22"/>
                <w:lang w:val="en-US"/>
              </w:rPr>
              <w:t>30/05/2019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E310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77.0075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E3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77.0075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E3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77.0075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E3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559 306.29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E3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0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101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E24E-CF6F-45CA-89AA-17AAA267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2019-05-31T07:49:00Z</dcterms:created>
  <dcterms:modified xsi:type="dcterms:W3CDTF">2019-05-31T07:50:00Z</dcterms:modified>
</cp:coreProperties>
</file>