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7A32">
              <w:rPr>
                <w:b/>
                <w:sz w:val="22"/>
                <w:lang w:val="ru-RU"/>
              </w:rPr>
              <w:t>07/11/2019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555 154.51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17A3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17A32">
              <w:rPr>
                <w:b/>
                <w:sz w:val="22"/>
                <w:lang w:val="en-US"/>
              </w:rPr>
              <w:t>07/11/2019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17A3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555 154.51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17A3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17A32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3E27-0F04-4D78-B687-BF26EAD9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2019-11-08T11:59:00Z</dcterms:created>
  <dcterms:modified xsi:type="dcterms:W3CDTF">2019-11-08T11:59:00Z</dcterms:modified>
</cp:coreProperties>
</file>