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34317">
              <w:rPr>
                <w:b/>
                <w:sz w:val="22"/>
                <w:lang w:val="ru-RU"/>
              </w:rPr>
              <w:t>11.01.2022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3431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73.5742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34317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73.5742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34317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73.5742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34317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534 370.17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34317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34317">
              <w:rPr>
                <w:b/>
                <w:sz w:val="22"/>
                <w:lang w:val="en-US"/>
              </w:rPr>
              <w:t>11.01.2022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34317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73.5742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34317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73.5742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34317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73.5742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3431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534 370.17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3431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17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4317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FE02-73FA-4246-BE56-907A62D1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2022-01-12T11:04:00Z</dcterms:created>
  <dcterms:modified xsi:type="dcterms:W3CDTF">2022-01-12T11:06:00Z</dcterms:modified>
</cp:coreProperties>
</file>