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D57125">
              <w:rPr>
                <w:b/>
                <w:lang w:val="ru-RU"/>
              </w:rPr>
              <w:t>14/01/2020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D57125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72.6229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D57125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72.6229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57125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72.6229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D57125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407 659.63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57125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57125">
              <w:rPr>
                <w:b/>
                <w:lang w:val="en-US"/>
              </w:rPr>
              <w:t>14/01/2020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D57125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72.6229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D57125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72.6229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D57125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72.6229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D57125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407 659.63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D57125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25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57125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2020-01-15T09:42:00Z</dcterms:created>
  <dcterms:modified xsi:type="dcterms:W3CDTF">2020-01-15T09:42:00Z</dcterms:modified>
</cp:coreProperties>
</file>