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941DA">
              <w:rPr>
                <w:b/>
                <w:lang w:val="ru-RU"/>
              </w:rPr>
              <w:t>08/10/2019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941D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69.7897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941D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69.7897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941D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69.7897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941D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391 755.69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941D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941DA">
              <w:rPr>
                <w:b/>
                <w:lang w:val="en-US"/>
              </w:rPr>
              <w:t>08/10/2019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941D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69.7897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941D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69.7897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941D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69.7897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941D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391 755.69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941D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D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1DA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2019-10-09T08:28:00Z</dcterms:created>
  <dcterms:modified xsi:type="dcterms:W3CDTF">2019-10-09T08:28:00Z</dcterms:modified>
</cp:coreProperties>
</file>