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42235">
              <w:rPr>
                <w:b/>
                <w:sz w:val="22"/>
                <w:lang w:val="ru-RU"/>
              </w:rPr>
              <w:t>31/12/2020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E42235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56.0212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42235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56.0212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42235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56.0212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42235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544 543.52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42235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42235">
              <w:rPr>
                <w:b/>
                <w:sz w:val="22"/>
                <w:lang w:val="en-US"/>
              </w:rPr>
              <w:t>31/12/2020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42235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56.0212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42235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56.0212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42235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56.0212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42235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544 543.52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42235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35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2235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2021-01-04T11:35:00Z</dcterms:created>
  <dcterms:modified xsi:type="dcterms:W3CDTF">2021-01-04T11:36:00Z</dcterms:modified>
</cp:coreProperties>
</file>