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6B1C8B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B1C8B">
              <w:rPr>
                <w:b/>
                <w:sz w:val="22"/>
                <w:lang w:val="ru-RU"/>
              </w:rPr>
              <w:t>24/03/2020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6B1C8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53.1457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6B1C8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53.1457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6B1C8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53.1457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6B1C8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516 592.81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6B1C8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B1C8B">
              <w:rPr>
                <w:b/>
                <w:sz w:val="22"/>
                <w:lang w:val="en-US"/>
              </w:rPr>
              <w:t>24/03/2020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6B1C8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53.1457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6B1C8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53.1457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6B1C8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53.1457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6B1C8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516 592.81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6B1C8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8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1C8B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2020-03-25T09:10:00Z</dcterms:created>
  <dcterms:modified xsi:type="dcterms:W3CDTF">2020-03-25T09:11:00Z</dcterms:modified>
</cp:coreProperties>
</file>