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546E4">
              <w:rPr>
                <w:b/>
                <w:lang w:val="ru-RU"/>
              </w:rPr>
              <w:t>26.04.2022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546E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82.8817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546E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82.8817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546E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82.8817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546E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465 246.05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546E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546E4">
              <w:rPr>
                <w:b/>
                <w:lang w:val="en-US"/>
              </w:rPr>
              <w:t>26.04.2022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546E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82.8817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546E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82.8817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546E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82.8817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546E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465 246.05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546E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E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6E4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2022-04-27T10:54:00Z</dcterms:created>
  <dcterms:modified xsi:type="dcterms:W3CDTF">2022-04-27T10:55:00Z</dcterms:modified>
</cp:coreProperties>
</file>