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07761">
              <w:rPr>
                <w:b/>
                <w:sz w:val="22"/>
                <w:lang w:val="ru-RU"/>
              </w:rPr>
              <w:t>17/12/2019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76.3093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76.3093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76.3093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554 235.15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0776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07761">
              <w:rPr>
                <w:b/>
                <w:sz w:val="22"/>
                <w:lang w:val="en-US"/>
              </w:rPr>
              <w:t>17/12/2019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0776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76.3093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76.3093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76.3093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554 235.15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077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6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07761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FAA9-8254-4A92-8AD0-ABA36BD6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2019-12-18T08:24:00Z</dcterms:created>
  <dcterms:modified xsi:type="dcterms:W3CDTF">2019-12-18T08:24:00Z</dcterms:modified>
</cp:coreProperties>
</file>