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04DB6">
              <w:rPr>
                <w:b/>
                <w:lang w:val="ru-RU"/>
              </w:rPr>
              <w:t>24/10/2019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04DB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71.4926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04DB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71.4926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04DB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71.4926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04DB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401 314.70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04DB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04DB6">
              <w:rPr>
                <w:b/>
                <w:lang w:val="en-US"/>
              </w:rPr>
              <w:t>24/10/2019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04DB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71.4926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04DB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71.4926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04DB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71.4926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04DB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401 314.70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04DB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B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4DB6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2019-10-25T09:30:00Z</dcterms:created>
  <dcterms:modified xsi:type="dcterms:W3CDTF">2019-10-25T09:31:00Z</dcterms:modified>
</cp:coreProperties>
</file>