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F223B">
              <w:rPr>
                <w:b/>
                <w:sz w:val="22"/>
                <w:lang w:val="ru-RU"/>
              </w:rPr>
              <w:t>23/07/2020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EF223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75.5185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EF223B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75.5185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EF223B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75.5185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EF223B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548 491.70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EF223B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EF223B">
              <w:rPr>
                <w:b/>
                <w:sz w:val="22"/>
                <w:lang w:val="en-US"/>
              </w:rPr>
              <w:t>23/07/2020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EF223B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75.5185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EF223B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75.5185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EF223B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75.5185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EF223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548 491.70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EF223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3B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23B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C3224-3637-4C44-8310-92AADE7B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2020-07-24T11:07:00Z</dcterms:created>
  <dcterms:modified xsi:type="dcterms:W3CDTF">2020-07-24T11:10:00Z</dcterms:modified>
</cp:coreProperties>
</file>