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66447">
              <w:rPr>
                <w:b/>
                <w:sz w:val="22"/>
                <w:lang w:val="ru-RU"/>
              </w:rPr>
              <w:t>05/05/2020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266447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54.8354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66447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54.8354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66447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54.8354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66447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533 018.00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66447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66447">
              <w:rPr>
                <w:b/>
                <w:sz w:val="22"/>
                <w:lang w:val="en-US"/>
              </w:rPr>
              <w:t>05/05/2020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66447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54.8354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66447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54.8354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66447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54.8354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66447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533 018.00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66447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47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447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2020-05-07T09:14:00Z</dcterms:created>
  <dcterms:modified xsi:type="dcterms:W3CDTF">2020-05-07T09:15:00Z</dcterms:modified>
</cp:coreProperties>
</file>