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C478DA">
              <w:rPr>
                <w:b/>
                <w:lang w:val="ru-RU"/>
              </w:rPr>
              <w:t>05/12/2019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71.2015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71.2015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71.2015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C478DA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399 680.71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C478DA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C478DA">
              <w:rPr>
                <w:b/>
                <w:lang w:val="en-US"/>
              </w:rPr>
              <w:t>05/12/2019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71.2015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71.2015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C478DA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71.2015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C478DA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399 680.71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C478DA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DA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478DA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2019-12-06T12:04:00Z</dcterms:created>
  <dcterms:modified xsi:type="dcterms:W3CDTF">2019-12-06T12:05:00Z</dcterms:modified>
</cp:coreProperties>
</file>