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268CC">
              <w:rPr>
                <w:b/>
                <w:sz w:val="22"/>
                <w:lang w:val="ru-RU"/>
              </w:rPr>
              <w:t>20/02/2020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268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56.1085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268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56.1085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268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56.1085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268C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545 392.85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268C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268CC">
              <w:rPr>
                <w:b/>
                <w:sz w:val="22"/>
                <w:lang w:val="en-US"/>
              </w:rPr>
              <w:t>20/02/2020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268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56.1085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268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56.1085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268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56.1085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268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545 392.85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268C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C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268CC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2020-02-21T09:19:00Z</dcterms:created>
  <dcterms:modified xsi:type="dcterms:W3CDTF">2020-02-21T09:20:00Z</dcterms:modified>
</cp:coreProperties>
</file>