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A5556A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5556A">
              <w:rPr>
                <w:b/>
                <w:sz w:val="22"/>
                <w:lang w:val="ru-RU"/>
              </w:rPr>
              <w:t>22/10/2020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555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55.5744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555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55.5744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5556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55.5744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5556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540 200.66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5556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5556A">
              <w:rPr>
                <w:b/>
                <w:sz w:val="22"/>
                <w:lang w:val="en-US"/>
              </w:rPr>
              <w:t>22/10/2020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555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55.5744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555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55.5744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555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55.5744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5556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540 200.66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5556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6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5556A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2020-10-23T09:25:00Z</dcterms:created>
  <dcterms:modified xsi:type="dcterms:W3CDTF">2020-10-23T09:32:00Z</dcterms:modified>
</cp:coreProperties>
</file>