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8227ED">
              <w:rPr>
                <w:b/>
                <w:lang w:val="ru-RU"/>
              </w:rPr>
              <w:t>28/05/2019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73.4136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73.4136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73.4136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8227E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412 097.70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8227E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8227ED">
              <w:rPr>
                <w:b/>
                <w:lang w:val="en-US"/>
              </w:rPr>
              <w:t>28/05/2019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73.4136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73.4136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8227E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73.4136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8227E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412 097.70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8227E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E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227E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2019-05-29T09:06:00Z</dcterms:created>
  <dcterms:modified xsi:type="dcterms:W3CDTF">2019-05-29T09:06:00Z</dcterms:modified>
</cp:coreProperties>
</file>