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6538E">
              <w:rPr>
                <w:b/>
                <w:sz w:val="22"/>
                <w:lang w:val="ru-RU"/>
              </w:rPr>
              <w:t>16/06/2020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76538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55.8051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6538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55.8051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6538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55.8051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6538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542 443.80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6538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6538E">
              <w:rPr>
                <w:b/>
                <w:sz w:val="22"/>
                <w:lang w:val="en-US"/>
              </w:rPr>
              <w:t>16/06/2020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653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55.8051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653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55.8051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653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55.8051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653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542 443.80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6538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8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6538E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2020-06-17T06:36:00Z</dcterms:created>
  <dcterms:modified xsi:type="dcterms:W3CDTF">2020-06-17T06:36:00Z</dcterms:modified>
</cp:coreProperties>
</file>