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B565C0">
              <w:rPr>
                <w:b/>
                <w:sz w:val="22"/>
                <w:lang w:val="ru-RU"/>
              </w:rPr>
              <w:t>12/03/2020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B565C0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75.9538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B565C0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75.9538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B565C0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75.9538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B565C0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551 653.25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B565C0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B565C0">
              <w:rPr>
                <w:b/>
                <w:sz w:val="22"/>
                <w:lang w:val="en-US"/>
              </w:rPr>
              <w:t>12/03/2020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B565C0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75.9538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B565C0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75.9538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B565C0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75.9538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B565C0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551 653.25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B565C0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5C0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565C0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56311-4C2B-4B5C-87DE-C9E7BA1B6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2020-03-13T10:34:00Z</dcterms:created>
  <dcterms:modified xsi:type="dcterms:W3CDTF">2020-03-13T10:35:00Z</dcterms:modified>
</cp:coreProperties>
</file>