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9A63D9">
              <w:rPr>
                <w:b/>
                <w:sz w:val="22"/>
                <w:lang w:val="ru-RU"/>
              </w:rPr>
              <w:t>25/04/2019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77.1203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77.1203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77.1203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560 125.29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9A63D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9A63D9">
              <w:rPr>
                <w:b/>
                <w:sz w:val="22"/>
                <w:lang w:val="en-US"/>
              </w:rPr>
              <w:t>25/04/2019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9A63D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77.1203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77.1203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77.1203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560 125.29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9A63D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D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A63D9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8B00-1608-4660-811E-9D05CA8A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2019-04-30T08:50:00Z</dcterms:created>
  <dcterms:modified xsi:type="dcterms:W3CDTF">2019-04-30T08:52:00Z</dcterms:modified>
</cp:coreProperties>
</file>