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E0CDF">
              <w:rPr>
                <w:b/>
                <w:sz w:val="22"/>
                <w:lang w:val="ru-RU"/>
              </w:rPr>
              <w:t>03/12/2020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75.0405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75.0405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75.0405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545 019.60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E0CD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E0CDF">
              <w:rPr>
                <w:b/>
                <w:sz w:val="22"/>
                <w:lang w:val="en-US"/>
              </w:rPr>
              <w:t>03/12/2020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E0CD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75.0405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75.0405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75.0405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545 019.60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E0CD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D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0CDF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5501-3D9A-45C5-843F-4EAC0BF5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2020-12-04T10:31:00Z</dcterms:created>
  <dcterms:modified xsi:type="dcterms:W3CDTF">2020-12-04T10:32:00Z</dcterms:modified>
</cp:coreProperties>
</file>