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B303D7">
              <w:rPr>
                <w:b/>
                <w:lang w:val="ru-RU"/>
              </w:rPr>
              <w:t>17/09/2019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B303D7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72.0732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B303D7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72.0732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B303D7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72.0732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B303D7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404 573.96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B303D7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B303D7">
              <w:rPr>
                <w:b/>
                <w:lang w:val="en-US"/>
              </w:rPr>
              <w:t>17/09/2019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B303D7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72.0732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B303D7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72.0732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B303D7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72.0732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B303D7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404 573.96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B303D7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3D7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03D7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2019-09-18T10:34:00Z</dcterms:created>
  <dcterms:modified xsi:type="dcterms:W3CDTF">2019-09-18T10:35:00Z</dcterms:modified>
</cp:coreProperties>
</file>