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046290">
              <w:rPr>
                <w:b/>
                <w:lang w:val="ru-RU"/>
              </w:rPr>
              <w:t>07/07/2020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046290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65.7457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046290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65.7457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046290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65.7457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046290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369 055.28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046290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046290">
              <w:rPr>
                <w:b/>
                <w:lang w:val="en-US"/>
              </w:rPr>
              <w:t>07/07/2020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046290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65.7457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046290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65.7457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046290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65.7457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046290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369 055.28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046290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90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46290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2020-07-08T12:24:00Z</dcterms:created>
  <dcterms:modified xsi:type="dcterms:W3CDTF">2020-07-08T12:24:00Z</dcterms:modified>
</cp:coreProperties>
</file>