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85798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85798">
              <w:rPr>
                <w:b/>
                <w:sz w:val="22"/>
                <w:lang w:val="ru-RU"/>
              </w:rPr>
              <w:t>26/11/2019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857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56.5720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857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56.5720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857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56.5720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8579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549 897.67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8579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85798">
              <w:rPr>
                <w:b/>
                <w:sz w:val="22"/>
                <w:lang w:val="en-US"/>
              </w:rPr>
              <w:t>26/11/2019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857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56.5720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857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56.5720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857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56.5720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857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549 897.67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8579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9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85798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2019-11-27T10:52:00Z</dcterms:created>
  <dcterms:modified xsi:type="dcterms:W3CDTF">2019-11-27T10:52:00Z</dcterms:modified>
</cp:coreProperties>
</file>