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47CF2">
              <w:rPr>
                <w:b/>
                <w:sz w:val="22"/>
                <w:lang w:val="ru-RU"/>
              </w:rPr>
              <w:t>19/03/2020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47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52.9803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47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52.9803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47CF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52.9803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47CF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514 985.55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47CF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47CF2">
              <w:rPr>
                <w:b/>
                <w:sz w:val="22"/>
                <w:lang w:val="en-US"/>
              </w:rPr>
              <w:t>19/03/2020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47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52.9803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47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52.9803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47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52.9803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47CF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514 985.55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47CF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F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47CF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2020-03-20T10:04:00Z</dcterms:created>
  <dcterms:modified xsi:type="dcterms:W3CDTF">2020-03-20T10:05:00Z</dcterms:modified>
</cp:coreProperties>
</file>