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A27D9">
              <w:rPr>
                <w:b/>
                <w:sz w:val="22"/>
                <w:lang w:val="ru-RU"/>
              </w:rPr>
              <w:t>20/04/2021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8A27D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56.5035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8A27D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56.5035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8A27D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56.5035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8A27D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549 232.18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A27D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A27D9">
              <w:rPr>
                <w:b/>
                <w:sz w:val="22"/>
                <w:lang w:val="en-US"/>
              </w:rPr>
              <w:t>20/04/2021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A27D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56.5035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A27D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56.5035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A27D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56.5035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A27D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549 232.18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A27D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D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7D9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2021-04-21T08:02:00Z</dcterms:created>
  <dcterms:modified xsi:type="dcterms:W3CDTF">2021-04-21T08:03:00Z</dcterms:modified>
</cp:coreProperties>
</file>