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56F6A">
              <w:rPr>
                <w:b/>
                <w:sz w:val="22"/>
                <w:lang w:val="ru-RU"/>
              </w:rPr>
              <w:t>02.03.2022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56F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73.3060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56F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73.3060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56F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73.3060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56F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532 422.00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56F6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56F6A">
              <w:rPr>
                <w:b/>
                <w:sz w:val="22"/>
                <w:lang w:val="en-US"/>
              </w:rPr>
              <w:t>02.03.2022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56F6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73.3060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56F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73.3060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56F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73.3060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56F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532 422.00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56F6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6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56F6A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13D8-169D-4712-9721-2B2E2CEE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2022-03-04T11:53:00Z</dcterms:created>
  <dcterms:modified xsi:type="dcterms:W3CDTF">2022-03-04T11:54:00Z</dcterms:modified>
</cp:coreProperties>
</file>