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D7A51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D7A51">
              <w:rPr>
                <w:b/>
                <w:sz w:val="22"/>
                <w:lang w:val="ru-RU"/>
              </w:rPr>
              <w:t>09/04/2020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D7A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75.8580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D7A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75.8580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D7A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75.8580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D7A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550 957.46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D7A5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D7A51">
              <w:rPr>
                <w:b/>
                <w:sz w:val="22"/>
                <w:lang w:val="en-US"/>
              </w:rPr>
              <w:t>09/04/2020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D7A5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75.8580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D7A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75.8580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D7A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75.8580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D7A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550 957.46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D7A5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5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D7A51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9888-129E-452B-9FD7-DF1F66AA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2020-04-10T10:14:00Z</dcterms:created>
  <dcterms:modified xsi:type="dcterms:W3CDTF">2020-04-10T10:15:00Z</dcterms:modified>
</cp:coreProperties>
</file>