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E47B3">
              <w:rPr>
                <w:b/>
                <w:sz w:val="22"/>
                <w:lang w:val="ru-RU"/>
              </w:rPr>
              <w:t>19/02/2019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E47B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59.1875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E47B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59.1875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E47B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59.1875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E47B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575 321.02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E47B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E47B3">
              <w:rPr>
                <w:b/>
                <w:sz w:val="22"/>
                <w:lang w:val="en-US"/>
              </w:rPr>
              <w:t>19/02/2019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E47B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59.1875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E47B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59.1875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E47B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59.1875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E47B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575 321.02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E47B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B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E47B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2019-02-20T12:04:00Z</dcterms:created>
  <dcterms:modified xsi:type="dcterms:W3CDTF">2019-02-20T12:05:00Z</dcterms:modified>
</cp:coreProperties>
</file>