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D1158">
              <w:rPr>
                <w:b/>
                <w:sz w:val="22"/>
                <w:lang w:val="ru-RU"/>
              </w:rPr>
              <w:t>27.01.2022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D11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73.5051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D11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73.5051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D11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73.5051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D11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533 868.35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D115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D1158">
              <w:rPr>
                <w:b/>
                <w:sz w:val="22"/>
                <w:lang w:val="en-US"/>
              </w:rPr>
              <w:t>27.01.2022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D115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73.5051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D11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73.5051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D11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73.5051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D11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533 868.35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D11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5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158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15E2-F7CF-4650-B2F5-D30A5126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2022-01-28T12:27:00Z</dcterms:created>
  <dcterms:modified xsi:type="dcterms:W3CDTF">2022-01-28T12:28:00Z</dcterms:modified>
</cp:coreProperties>
</file>